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C7" w:rsidRPr="00EC16FA" w:rsidRDefault="007B64C7" w:rsidP="00A01D0E">
      <w:pPr>
        <w:pStyle w:val="CompanyName"/>
        <w:framePr w:h="766" w:wrap="notBeside" w:anchorLock="1"/>
        <w:rPr>
          <w:rFonts w:ascii="Tahoma" w:hAnsi="Tahoma" w:cs="Tahoma"/>
          <w:b/>
          <w:sz w:val="22"/>
          <w:szCs w:val="22"/>
        </w:rPr>
      </w:pPr>
      <w:r>
        <w:rPr>
          <w:b/>
          <w:sz w:val="26"/>
          <w:szCs w:val="26"/>
        </w:rPr>
        <w:t xml:space="preserve">     </w:t>
      </w:r>
      <w:proofErr w:type="gramStart"/>
      <w:r w:rsidRPr="00EC16FA">
        <w:rPr>
          <w:rFonts w:ascii="Tahoma" w:hAnsi="Tahoma" w:cs="Tahoma"/>
          <w:b/>
          <w:sz w:val="22"/>
          <w:szCs w:val="22"/>
        </w:rPr>
        <w:t>ALL AMERICAN PUBLIC ADJUSTERS, INC.</w:t>
      </w:r>
      <w:proofErr w:type="gramEnd"/>
    </w:p>
    <w:p w:rsidR="007B64C7" w:rsidRPr="00EC16FA" w:rsidRDefault="007B64C7" w:rsidP="00A01D0E">
      <w:pPr>
        <w:pStyle w:val="CompanyName"/>
        <w:framePr w:h="766" w:wrap="notBeside" w:anchorLock="1"/>
        <w:rPr>
          <w:rFonts w:ascii="Tahoma" w:hAnsi="Tahoma" w:cs="Tahoma"/>
          <w:i/>
          <w:sz w:val="18"/>
          <w:szCs w:val="18"/>
        </w:rPr>
      </w:pPr>
      <w:r w:rsidRPr="00EC16FA">
        <w:rPr>
          <w:rFonts w:ascii="Tahoma" w:hAnsi="Tahoma" w:cs="Tahoma"/>
          <w:i/>
          <w:sz w:val="20"/>
        </w:rPr>
        <w:t xml:space="preserve">       </w:t>
      </w:r>
      <w:r w:rsidRPr="00EC16FA">
        <w:rPr>
          <w:rFonts w:ascii="Tahoma" w:hAnsi="Tahoma" w:cs="Tahoma"/>
          <w:i/>
          <w:sz w:val="18"/>
          <w:szCs w:val="18"/>
        </w:rPr>
        <w:t>Professional Loss Consultants</w:t>
      </w:r>
    </w:p>
    <w:p w:rsidR="00001581" w:rsidRPr="00240753" w:rsidRDefault="00001581" w:rsidP="00A01D0E">
      <w:pPr>
        <w:pStyle w:val="CompanyName"/>
        <w:framePr w:h="766" w:wrap="notBeside" w:anchorLock="1"/>
        <w:rPr>
          <w:rFonts w:ascii="Arial" w:hAnsi="Arial" w:cs="Arial"/>
        </w:rPr>
      </w:pPr>
    </w:p>
    <w:p w:rsidR="00B60AB4" w:rsidRDefault="00B60AB4" w:rsidP="00A01D0E">
      <w:pPr>
        <w:pStyle w:val="CompanyName"/>
        <w:framePr w:h="766" w:wrap="notBeside" w:anchorLock="1"/>
        <w:spacing w:after="0"/>
      </w:pPr>
    </w:p>
    <w:p w:rsidR="00A01D0E" w:rsidRPr="00CC5D75" w:rsidRDefault="000C02AD" w:rsidP="00A01D0E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b/>
          <w:bCs/>
          <w:color w:val="0000FF"/>
        </w:rPr>
      </w:pPr>
      <w:r>
        <w:rPr>
          <w:rFonts w:asciiTheme="minorHAnsi" w:hAnsiTheme="minorHAnsi" w:cstheme="minorHAnsi"/>
          <w:b/>
          <w:bCs/>
          <w:color w:val="0000FF"/>
        </w:rPr>
        <w:t xml:space="preserve">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CC5D75">
        <w:rPr>
          <w:rFonts w:asciiTheme="minorHAnsi" w:hAnsiTheme="minorHAnsi" w:cstheme="minorHAnsi"/>
          <w:b/>
          <w:bCs/>
          <w:color w:val="000000"/>
        </w:rPr>
        <w:t xml:space="preserve">Please fill out the information completely to the best of your knowledge.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First Name: ____________   Last Name: ________________     Company: ________________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Phone Number: ________________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Address: _____________________________________________________________________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_____________________________________________________________________________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Email: _________________________ License Number_______________ License State______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 xml:space="preserve"> 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How long have you been in business?</w:t>
      </w:r>
    </w:p>
    <w:p w:rsidR="00A01D0E" w:rsidRPr="00CC5D75" w:rsidRDefault="00A01D0E" w:rsidP="00A01D0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Do you handle commercial and residential needs?</w:t>
      </w:r>
    </w:p>
    <w:p w:rsidR="00A01D0E" w:rsidRPr="00CC5D75" w:rsidRDefault="00A01D0E" w:rsidP="00A01D0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How many technicians do you currently have working?</w:t>
      </w: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We would love to provide a training session for them.</w:t>
      </w:r>
    </w:p>
    <w:p w:rsidR="00A01D0E" w:rsidRPr="00CC5D75" w:rsidRDefault="00A01D0E" w:rsidP="00A01D0E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  <w:rPr>
          <w:rFonts w:cstheme="minorHAnsi"/>
          <w:sz w:val="20"/>
          <w:szCs w:val="20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What County do you service?</w:t>
      </w: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What towns do you service?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Have you worked with insurance companies in the past?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Have you worked with any public adjusters in the past?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If so are you currently working with a pa?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What do you specialize in?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What other work can you provide?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do drain cleaning?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Video Monitoring, Leak Detection,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create reports? </w:t>
      </w: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do video reports? </w:t>
      </w:r>
    </w:p>
    <w:p w:rsidR="00A01D0E" w:rsidRPr="00CC5D75" w:rsidRDefault="00A01D0E" w:rsidP="00A01D0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provide </w:t>
      </w:r>
      <w:proofErr w:type="spellStart"/>
      <w:proofErr w:type="gramStart"/>
      <w:r w:rsidRPr="00CC5D75">
        <w:rPr>
          <w:rFonts w:cstheme="minorHAnsi"/>
          <w:sz w:val="20"/>
          <w:szCs w:val="20"/>
        </w:rPr>
        <w:t>dvds</w:t>
      </w:r>
      <w:proofErr w:type="spellEnd"/>
      <w:proofErr w:type="gramEnd"/>
      <w:r w:rsidRPr="00CC5D75">
        <w:rPr>
          <w:rFonts w:cstheme="minorHAnsi"/>
          <w:sz w:val="20"/>
          <w:szCs w:val="20"/>
        </w:rPr>
        <w:t>?</w:t>
      </w:r>
    </w:p>
    <w:p w:rsidR="00A01D0E" w:rsidRPr="00CC5D75" w:rsidRDefault="00A01D0E" w:rsidP="00A01D0E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  <w:rPr>
          <w:rFonts w:cstheme="minorHAnsi"/>
          <w:sz w:val="20"/>
          <w:szCs w:val="20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have any current trainings or certifications?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What are your hours of operation? 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Do you work weekends?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Do you work after hours?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work with water </w:t>
      </w:r>
      <w:proofErr w:type="gramStart"/>
      <w:r w:rsidRPr="00CC5D75">
        <w:rPr>
          <w:rFonts w:cstheme="minorHAnsi"/>
          <w:sz w:val="20"/>
          <w:szCs w:val="20"/>
        </w:rPr>
        <w:t>restoration company</w:t>
      </w:r>
      <w:proofErr w:type="gramEnd"/>
      <w:r w:rsidRPr="00CC5D75">
        <w:rPr>
          <w:rFonts w:cstheme="minorHAnsi"/>
          <w:sz w:val="20"/>
          <w:szCs w:val="20"/>
        </w:rPr>
        <w:t>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Are you interested in using other professionals in our network?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>Are you willing to reciprocate the referral service?</w:t>
      </w:r>
    </w:p>
    <w:p w:rsidR="00A01D0E" w:rsidRPr="00CC5D75" w:rsidRDefault="00A01D0E" w:rsidP="00A01D0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CC5D75" w:rsidRPr="00CC5D75" w:rsidRDefault="00A01D0E" w:rsidP="00CC5D75">
      <w:pPr>
        <w:pStyle w:val="ListParagraph"/>
        <w:widowControl w:val="0"/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</w:rPr>
      </w:pPr>
      <w:r w:rsidRPr="00CC5D75">
        <w:rPr>
          <w:rFonts w:cstheme="minorHAnsi"/>
          <w:sz w:val="20"/>
          <w:szCs w:val="20"/>
        </w:rPr>
        <w:t xml:space="preserve">Do you have any social networking websites we can connect with you? </w:t>
      </w:r>
    </w:p>
    <w:p w:rsidR="00CC5D75" w:rsidRPr="00CC5D75" w:rsidRDefault="00CC5D75" w:rsidP="00CC5D7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ind w:left="360"/>
        <w:rPr>
          <w:rFonts w:cstheme="minorHAnsi"/>
        </w:rPr>
      </w:pPr>
    </w:p>
    <w:p w:rsidR="00A01D0E" w:rsidRPr="00CC5D75" w:rsidRDefault="00A01D0E" w:rsidP="00A01D0E">
      <w:pPr>
        <w:pStyle w:val="BodyText"/>
        <w:ind w:firstLine="0"/>
        <w:rPr>
          <w:rFonts w:asciiTheme="minorHAnsi" w:hAnsiTheme="minorHAnsi" w:cstheme="minorHAnsi"/>
        </w:rPr>
      </w:pPr>
    </w:p>
    <w:p w:rsidR="00A01D0E" w:rsidRPr="00CC5D75" w:rsidRDefault="00A01D0E" w:rsidP="00A01D0E">
      <w:pPr>
        <w:pStyle w:val="BodyText"/>
        <w:ind w:firstLine="0"/>
        <w:jc w:val="center"/>
        <w:rPr>
          <w:rFonts w:asciiTheme="minorHAnsi" w:hAnsiTheme="minorHAnsi" w:cstheme="minorHAnsi"/>
        </w:rPr>
      </w:pPr>
      <w:r w:rsidRPr="00CC5D75">
        <w:rPr>
          <w:rFonts w:asciiTheme="minorHAnsi" w:hAnsiTheme="minorHAnsi" w:cstheme="minorHAnsi"/>
        </w:rPr>
        <w:t>First Contact: _________</w:t>
      </w:r>
      <w:r w:rsidRPr="00CC5D75">
        <w:rPr>
          <w:rFonts w:asciiTheme="minorHAnsi" w:hAnsiTheme="minorHAnsi" w:cstheme="minorHAnsi"/>
        </w:rPr>
        <w:tab/>
        <w:t xml:space="preserve"> First Email: __________ </w:t>
      </w:r>
      <w:r w:rsidRPr="00CC5D75">
        <w:rPr>
          <w:rFonts w:asciiTheme="minorHAnsi" w:hAnsiTheme="minorHAnsi" w:cstheme="minorHAnsi"/>
        </w:rPr>
        <w:tab/>
        <w:t>Welcome Packet: _____</w:t>
      </w:r>
      <w:r w:rsidRPr="00CC5D75">
        <w:rPr>
          <w:rFonts w:asciiTheme="minorHAnsi" w:hAnsiTheme="minorHAnsi" w:cstheme="minorHAnsi"/>
        </w:rPr>
        <w:softHyphen/>
        <w:t>___    Meeting: ________</w:t>
      </w:r>
    </w:p>
    <w:p w:rsidR="00B02444" w:rsidRDefault="00B02444" w:rsidP="00B02444">
      <w:pPr>
        <w:pStyle w:val="BodyText"/>
      </w:pPr>
    </w:p>
    <w:p w:rsidR="00001581" w:rsidRPr="00001581" w:rsidRDefault="00001581" w:rsidP="00001581">
      <w:pPr>
        <w:pStyle w:val="SignatureCompany"/>
      </w:pPr>
    </w:p>
    <w:p w:rsidR="00B60AB4" w:rsidRDefault="00B60AB4"/>
    <w:p w:rsidR="00001581" w:rsidRDefault="00001581">
      <w:pPr>
        <w:pStyle w:val="ReturnAddress"/>
        <w:framePr w:wrap="notBeside"/>
      </w:pPr>
    </w:p>
    <w:p w:rsidR="007927D0" w:rsidRDefault="00D51728" w:rsidP="007927D0">
      <w:pPr>
        <w:pStyle w:val="ReturnAddress"/>
        <w:framePr w:wrap="notBeside"/>
      </w:pPr>
      <w:r>
        <w:t>NEw ADDRESS: 440 East sample road</w:t>
      </w:r>
      <w:r w:rsidR="007927D0">
        <w:t xml:space="preserve">, suite </w:t>
      </w:r>
      <w:r>
        <w:t>203</w:t>
      </w:r>
      <w:r w:rsidR="007927D0">
        <w:t xml:space="preserve"> • </w:t>
      </w:r>
      <w:r>
        <w:t>pompano beach</w:t>
      </w:r>
      <w:r w:rsidR="007927D0">
        <w:t xml:space="preserve">, fl </w:t>
      </w:r>
      <w:r w:rsidR="007927D0">
        <w:rPr>
          <w:noProof/>
        </w:rPr>
        <w:t xml:space="preserve">• </w:t>
      </w:r>
      <w:r w:rsidR="007927D0">
        <w:t>33</w:t>
      </w:r>
      <w:r>
        <w:t>064</w:t>
      </w:r>
    </w:p>
    <w:p w:rsidR="007927D0" w:rsidRDefault="007927D0" w:rsidP="007927D0">
      <w:pPr>
        <w:pStyle w:val="ReturnAddress"/>
        <w:framePr w:wrap="notBeside"/>
      </w:pPr>
      <w:r>
        <w:t>Toll Free: 800-501-1230• Direct: 954-567-6085 • Fax: 954-607-5727</w:t>
      </w:r>
    </w:p>
    <w:p w:rsidR="007927D0" w:rsidRDefault="00335377" w:rsidP="007927D0">
      <w:pPr>
        <w:pStyle w:val="ReturnAddress"/>
        <w:framePr w:wrap="notBeside"/>
      </w:pPr>
      <w:hyperlink r:id="rId7" w:history="1">
        <w:r w:rsidR="007927D0" w:rsidRPr="00452528">
          <w:rPr>
            <w:rStyle w:val="Hyperlink"/>
          </w:rPr>
          <w:t>info@getclaimhelp.com</w:t>
        </w:r>
      </w:hyperlink>
      <w:r w:rsidR="007927D0">
        <w:t xml:space="preserve"> • www.getclaimhelp.com</w:t>
      </w:r>
    </w:p>
    <w:p w:rsidR="00001581" w:rsidRDefault="00001581">
      <w:pPr>
        <w:pStyle w:val="ReturnAddress"/>
        <w:framePr w:wrap="notBeside"/>
      </w:pPr>
    </w:p>
    <w:p w:rsidR="00001581" w:rsidRDefault="00335377">
      <w:r>
        <w:rPr>
          <w:noProof/>
        </w:rPr>
        <w:pict>
          <v:line id="_x0000_s1032" style="position:absolute;left:0;text-align:left;flip:y;z-index:-251658752" from="-17.75pt,394.6pt" to="444.5pt,394.65pt" strokeweight="1.25pt"/>
        </w:pict>
      </w:r>
      <w:r w:rsidR="00001581">
        <w:t xml:space="preserve"> </w:t>
      </w:r>
    </w:p>
    <w:p w:rsidR="00001581" w:rsidRDefault="00001581"/>
    <w:p w:rsidR="00001581" w:rsidRDefault="00001581"/>
    <w:p w:rsidR="00001581" w:rsidRDefault="00001581"/>
    <w:p w:rsidR="00001581" w:rsidRDefault="00001581"/>
    <w:p w:rsidR="00001581" w:rsidRDefault="00001581"/>
    <w:p w:rsidR="00001581" w:rsidRDefault="00001581"/>
    <w:p w:rsidR="00001581" w:rsidRDefault="00001581"/>
    <w:p w:rsidR="00001581" w:rsidRDefault="00001581"/>
    <w:p w:rsidR="00001581" w:rsidRDefault="00001581"/>
    <w:sectPr w:rsidR="00001581" w:rsidSect="00B545C4">
      <w:headerReference w:type="default" r:id="rId8"/>
      <w:footerReference w:type="default" r:id="rId9"/>
      <w:type w:val="continuous"/>
      <w:pgSz w:w="12240" w:h="15840" w:code="1"/>
      <w:pgMar w:top="1440" w:right="1800" w:bottom="1440" w:left="1800" w:header="960" w:footer="96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80" w:rsidRDefault="00156680">
      <w:r>
        <w:separator/>
      </w:r>
    </w:p>
  </w:endnote>
  <w:endnote w:type="continuationSeparator" w:id="0">
    <w:p w:rsidR="00156680" w:rsidRDefault="0015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C7" w:rsidRDefault="007B64C7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80" w:rsidRDefault="00156680">
      <w:r>
        <w:separator/>
      </w:r>
    </w:p>
  </w:footnote>
  <w:footnote w:type="continuationSeparator" w:id="0">
    <w:p w:rsidR="00156680" w:rsidRDefault="00156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C7" w:rsidRDefault="007B64C7">
    <w:pPr>
      <w:pStyle w:val="Header"/>
    </w:pPr>
    <w:r>
      <w:tab/>
      <w:t xml:space="preserve">– </w:t>
    </w:r>
    <w:fldSimple w:instr=" PAGE ">
      <w:r w:rsidR="000C02AD">
        <w:rPr>
          <w:noProof/>
        </w:rPr>
        <w:t>2</w:t>
      </w:r>
    </w:fldSimple>
    <w:r>
      <w:t xml:space="preserve"> –</w:t>
    </w: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1">
    <w:nsid w:val="0B2C5656"/>
    <w:multiLevelType w:val="hybridMultilevel"/>
    <w:tmpl w:val="BE9E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C8E"/>
    <w:rsid w:val="00001581"/>
    <w:rsid w:val="00055C97"/>
    <w:rsid w:val="000C02AD"/>
    <w:rsid w:val="000F1820"/>
    <w:rsid w:val="00156680"/>
    <w:rsid w:val="00171863"/>
    <w:rsid w:val="001B5BA9"/>
    <w:rsid w:val="001F52ED"/>
    <w:rsid w:val="00226331"/>
    <w:rsid w:val="00322C8F"/>
    <w:rsid w:val="003321EC"/>
    <w:rsid w:val="00335377"/>
    <w:rsid w:val="0034510B"/>
    <w:rsid w:val="003A64EC"/>
    <w:rsid w:val="00441C6F"/>
    <w:rsid w:val="00481EF9"/>
    <w:rsid w:val="004A1F8A"/>
    <w:rsid w:val="00515F71"/>
    <w:rsid w:val="00695040"/>
    <w:rsid w:val="007927D0"/>
    <w:rsid w:val="007A76AB"/>
    <w:rsid w:val="007B64C7"/>
    <w:rsid w:val="00803C1E"/>
    <w:rsid w:val="00823368"/>
    <w:rsid w:val="00834010"/>
    <w:rsid w:val="00865B8F"/>
    <w:rsid w:val="00894A1B"/>
    <w:rsid w:val="00896541"/>
    <w:rsid w:val="009A316B"/>
    <w:rsid w:val="00A01D0E"/>
    <w:rsid w:val="00A13D20"/>
    <w:rsid w:val="00A66475"/>
    <w:rsid w:val="00A72B46"/>
    <w:rsid w:val="00A94059"/>
    <w:rsid w:val="00AC30F6"/>
    <w:rsid w:val="00AE4830"/>
    <w:rsid w:val="00B02444"/>
    <w:rsid w:val="00B17153"/>
    <w:rsid w:val="00B545C4"/>
    <w:rsid w:val="00B5636B"/>
    <w:rsid w:val="00B60AB4"/>
    <w:rsid w:val="00B66F49"/>
    <w:rsid w:val="00B74A95"/>
    <w:rsid w:val="00C97755"/>
    <w:rsid w:val="00CC5D75"/>
    <w:rsid w:val="00D5056E"/>
    <w:rsid w:val="00D51506"/>
    <w:rsid w:val="00D51728"/>
    <w:rsid w:val="00E63C8E"/>
    <w:rsid w:val="00EB0805"/>
    <w:rsid w:val="00EB0CA2"/>
    <w:rsid w:val="00EE3CEF"/>
    <w:rsid w:val="00FF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C4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B545C4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B545C4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B545C4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B545C4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B545C4"/>
    <w:pPr>
      <w:outlineLvl w:val="4"/>
    </w:pPr>
  </w:style>
  <w:style w:type="paragraph" w:styleId="Heading6">
    <w:name w:val="heading 6"/>
    <w:basedOn w:val="HeadingBase"/>
    <w:next w:val="BodyText"/>
    <w:qFormat/>
    <w:rsid w:val="00B545C4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B545C4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B545C4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B545C4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B545C4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B545C4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rsid w:val="00B545C4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B545C4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B545C4"/>
    <w:pPr>
      <w:spacing w:after="220"/>
      <w:ind w:left="4565"/>
    </w:pPr>
  </w:style>
  <w:style w:type="character" w:styleId="Emphasis">
    <w:name w:val="Emphasis"/>
    <w:qFormat/>
    <w:rsid w:val="00B545C4"/>
    <w:rPr>
      <w:caps/>
      <w:sz w:val="18"/>
    </w:rPr>
  </w:style>
  <w:style w:type="paragraph" w:customStyle="1" w:styleId="Enclosure">
    <w:name w:val="Enclosure"/>
    <w:basedOn w:val="Normal"/>
    <w:next w:val="CcList"/>
    <w:rsid w:val="00B545C4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B545C4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B545C4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B545C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B545C4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B545C4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B545C4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B545C4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B545C4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B545C4"/>
    <w:pPr>
      <w:spacing w:before="0"/>
    </w:pPr>
  </w:style>
  <w:style w:type="character" w:customStyle="1" w:styleId="Slogan">
    <w:name w:val="Slogan"/>
    <w:basedOn w:val="DefaultParagraphFont"/>
    <w:rsid w:val="00B545C4"/>
    <w:rPr>
      <w:i/>
      <w:spacing w:val="70"/>
    </w:rPr>
  </w:style>
  <w:style w:type="paragraph" w:customStyle="1" w:styleId="SubjectLine">
    <w:name w:val="Subject Line"/>
    <w:basedOn w:val="Normal"/>
    <w:next w:val="BodyText"/>
    <w:rsid w:val="00B545C4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rsid w:val="00B545C4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B545C4"/>
    <w:pPr>
      <w:ind w:left="720" w:hanging="360"/>
    </w:pPr>
  </w:style>
  <w:style w:type="paragraph" w:styleId="ListBullet">
    <w:name w:val="List Bullet"/>
    <w:basedOn w:val="List"/>
    <w:rsid w:val="00B545C4"/>
    <w:pPr>
      <w:numPr>
        <w:numId w:val="1"/>
      </w:numPr>
    </w:pPr>
  </w:style>
  <w:style w:type="paragraph" w:styleId="ListNumber">
    <w:name w:val="List Number"/>
    <w:basedOn w:val="List"/>
    <w:rsid w:val="00B545C4"/>
    <w:pPr>
      <w:numPr>
        <w:numId w:val="2"/>
      </w:numPr>
    </w:pPr>
  </w:style>
  <w:style w:type="paragraph" w:styleId="BalloonText">
    <w:name w:val="Balloon Text"/>
    <w:basedOn w:val="Normal"/>
    <w:semiHidden/>
    <w:rsid w:val="00A13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15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1D0E"/>
    <w:pPr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6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96B"/>
    <w:rPr>
      <w:rFonts w:ascii="Garamond" w:hAnsi="Garamond"/>
      <w:kern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tclaimhel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\AppData\Local\Temp\AllAmerican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AllAmericanLetter2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LinksUpToDate>false</LinksUpToDate>
  <CharactersWithSpaces>1842</CharactersWithSpaces>
  <SharedDoc>false</SharedDoc>
  <HLinks>
    <vt:vector size="6" baseType="variant">
      <vt:variant>
        <vt:i4>3932184</vt:i4>
      </vt:variant>
      <vt:variant>
        <vt:i4>13</vt:i4>
      </vt:variant>
      <vt:variant>
        <vt:i4>0</vt:i4>
      </vt:variant>
      <vt:variant>
        <vt:i4>5</vt:i4>
      </vt:variant>
      <vt:variant>
        <vt:lpwstr>mailto:info@getclaimhelp.com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/>
  <cp:lastModifiedBy/>
  <cp:revision>1</cp:revision>
  <cp:lastPrinted>2010-10-04T18:21:00Z</cp:lastPrinted>
  <dcterms:created xsi:type="dcterms:W3CDTF">2012-02-15T15:51:00Z</dcterms:created>
  <dcterms:modified xsi:type="dcterms:W3CDTF">2012-02-15T19:05:00Z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